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33B" w:rsidRDefault="00F6774E">
      <w:pPr>
        <w:pStyle w:val="Standard"/>
        <w:ind w:firstLine="709"/>
      </w:pPr>
      <w:bookmarkStart w:id="0" w:name="_GoBack"/>
      <w:bookmarkEnd w:id="0"/>
      <w:r>
        <w:rPr>
          <w:rFonts w:ascii="apple-system, BlinkMacSystemFon" w:hAnsi="apple-system, BlinkMacSystemFon"/>
          <w:b/>
          <w:bCs/>
          <w:color w:val="000000"/>
          <w:sz w:val="28"/>
          <w:szCs w:val="28"/>
        </w:rPr>
        <w:t>Поверка, замена или опломбировка? Разбираемся, в чем разница</w:t>
      </w:r>
    </w:p>
    <w:p w:rsidR="00DE733B" w:rsidRDefault="00DE733B">
      <w:pPr>
        <w:pStyle w:val="Standard"/>
        <w:ind w:firstLine="709"/>
        <w:rPr>
          <w:sz w:val="28"/>
          <w:szCs w:val="28"/>
        </w:rPr>
      </w:pPr>
    </w:p>
    <w:p w:rsidR="00DE733B" w:rsidRDefault="00F6774E">
      <w:pPr>
        <w:pStyle w:val="Standard"/>
        <w:ind w:firstLine="709"/>
        <w:rPr>
          <w:rFonts w:ascii="apple-system, BlinkMacSystemFon" w:hAnsi="apple-system, BlinkMacSystemFon"/>
          <w:color w:val="000000"/>
          <w:sz w:val="28"/>
          <w:szCs w:val="28"/>
        </w:rPr>
      </w:pPr>
      <w:r>
        <w:rPr>
          <w:rFonts w:ascii="apple-system, BlinkMacSystemFon" w:hAnsi="apple-system, BlinkMacSystemFon"/>
          <w:color w:val="000000"/>
          <w:sz w:val="28"/>
          <w:szCs w:val="28"/>
        </w:rPr>
        <w:t>Когда подходит срок поверки газового счетчика, многие думают: «Пришло время покупать новый».</w:t>
      </w:r>
    </w:p>
    <w:p w:rsidR="00DE733B" w:rsidRDefault="00DE733B">
      <w:pPr>
        <w:pStyle w:val="Standard"/>
        <w:ind w:firstLine="709"/>
        <w:rPr>
          <w:sz w:val="28"/>
          <w:szCs w:val="28"/>
        </w:rPr>
      </w:pPr>
    </w:p>
    <w:p w:rsidR="00DE733B" w:rsidRDefault="00F6774E">
      <w:pPr>
        <w:pStyle w:val="Standard"/>
        <w:ind w:firstLine="709"/>
        <w:rPr>
          <w:rFonts w:ascii="apple-system, BlinkMacSystemFon" w:hAnsi="apple-system, BlinkMacSystemFon"/>
          <w:color w:val="000000"/>
          <w:sz w:val="28"/>
          <w:szCs w:val="28"/>
        </w:rPr>
      </w:pPr>
      <w:r>
        <w:rPr>
          <w:rFonts w:ascii="apple-system, BlinkMacSystemFon" w:hAnsi="apple-system, BlinkMacSystemFon"/>
          <w:color w:val="000000"/>
          <w:sz w:val="28"/>
          <w:szCs w:val="28"/>
        </w:rPr>
        <w:t>Но это не всегда так.</w:t>
      </w:r>
    </w:p>
    <w:p w:rsidR="00DE733B" w:rsidRDefault="00DE733B">
      <w:pPr>
        <w:pStyle w:val="Standard"/>
        <w:ind w:firstLine="709"/>
        <w:rPr>
          <w:sz w:val="28"/>
          <w:szCs w:val="28"/>
        </w:rPr>
      </w:pPr>
    </w:p>
    <w:p w:rsidR="00DE733B" w:rsidRDefault="00F6774E">
      <w:pPr>
        <w:pStyle w:val="Standard"/>
        <w:ind w:firstLine="709"/>
        <w:rPr>
          <w:rFonts w:ascii="apple-system, BlinkMacSystemFon" w:hAnsi="apple-system, BlinkMacSystemFon"/>
          <w:color w:val="000000"/>
          <w:sz w:val="28"/>
          <w:szCs w:val="28"/>
        </w:rPr>
      </w:pPr>
      <w:r>
        <w:rPr>
          <w:rFonts w:ascii="apple-system, BlinkMacSystemFon" w:hAnsi="apple-system, BlinkMacSystemFon"/>
          <w:color w:val="000000"/>
          <w:sz w:val="28"/>
          <w:szCs w:val="28"/>
        </w:rPr>
        <w:t>Поверка, замена и опломбировка — три разные процедуры, каждая из которых проводится в определенных случаях.</w:t>
      </w:r>
    </w:p>
    <w:p w:rsidR="00DE733B" w:rsidRDefault="00DE733B">
      <w:pPr>
        <w:pStyle w:val="Standard"/>
        <w:ind w:firstLine="709"/>
        <w:rPr>
          <w:sz w:val="28"/>
          <w:szCs w:val="28"/>
        </w:rPr>
      </w:pPr>
    </w:p>
    <w:p w:rsidR="00DE733B" w:rsidRDefault="00F6774E">
      <w:pPr>
        <w:pStyle w:val="Standard"/>
        <w:ind w:firstLine="709"/>
      </w:pPr>
      <w:r>
        <w:rPr>
          <w:rFonts w:ascii="apple-system, BlinkMacSystemFon" w:hAnsi="apple-system, BlinkMacSystemFon"/>
          <w:b/>
          <w:bCs/>
          <w:color w:val="000000"/>
          <w:sz w:val="28"/>
          <w:szCs w:val="28"/>
        </w:rPr>
        <w:t>ПОВЕРКА</w:t>
      </w:r>
    </w:p>
    <w:p w:rsidR="00DE733B" w:rsidRDefault="00DE733B">
      <w:pPr>
        <w:pStyle w:val="Standard"/>
        <w:ind w:firstLine="709"/>
        <w:rPr>
          <w:sz w:val="28"/>
          <w:szCs w:val="28"/>
        </w:rPr>
      </w:pPr>
    </w:p>
    <w:p w:rsidR="00DE733B" w:rsidRDefault="00F6774E">
      <w:pPr>
        <w:pStyle w:val="Standard"/>
        <w:ind w:firstLine="709"/>
        <w:rPr>
          <w:rFonts w:ascii="apple-system, BlinkMacSystemFon" w:hAnsi="apple-system, BlinkMacSystemFon"/>
          <w:color w:val="000000"/>
          <w:sz w:val="28"/>
          <w:szCs w:val="28"/>
        </w:rPr>
      </w:pPr>
      <w:r>
        <w:rPr>
          <w:rFonts w:ascii="apple-system, BlinkMacSystemFon" w:hAnsi="apple-system, BlinkMacSystemFon"/>
          <w:color w:val="000000"/>
          <w:sz w:val="28"/>
          <w:szCs w:val="28"/>
        </w:rPr>
        <w:t>Поверка подтверждает, что счетчик продолжает измерять расход газа правильно.</w:t>
      </w:r>
    </w:p>
    <w:p w:rsidR="00DE733B" w:rsidRDefault="00DE733B">
      <w:pPr>
        <w:pStyle w:val="Standard"/>
        <w:ind w:firstLine="709"/>
        <w:rPr>
          <w:sz w:val="28"/>
          <w:szCs w:val="28"/>
        </w:rPr>
      </w:pPr>
    </w:p>
    <w:p w:rsidR="00DE733B" w:rsidRDefault="00F6774E">
      <w:pPr>
        <w:pStyle w:val="Standard"/>
        <w:ind w:firstLine="709"/>
        <w:rPr>
          <w:rFonts w:ascii="apple-system, BlinkMacSystemFon" w:hAnsi="apple-system, BlinkMacSystemFon"/>
          <w:color w:val="000000"/>
          <w:sz w:val="28"/>
          <w:szCs w:val="28"/>
        </w:rPr>
      </w:pPr>
      <w:r>
        <w:rPr>
          <w:rFonts w:ascii="apple-system, BlinkMacSystemFon" w:hAnsi="apple-system, BlinkMacSystemFon"/>
          <w:color w:val="000000"/>
          <w:sz w:val="28"/>
          <w:szCs w:val="28"/>
        </w:rPr>
        <w:t>Если прибор успешно проходит поверку, его можно использовать</w:t>
      </w:r>
      <w:r>
        <w:rPr>
          <w:rFonts w:ascii="apple-system, BlinkMacSystemFon" w:hAnsi="apple-system, BlinkMacSystemFon"/>
          <w:color w:val="000000"/>
          <w:sz w:val="28"/>
          <w:szCs w:val="28"/>
        </w:rPr>
        <w:t xml:space="preserve"> дальше — покупать новый счетчик не нужно.</w:t>
      </w:r>
    </w:p>
    <w:p w:rsidR="00DE733B" w:rsidRDefault="00DE733B">
      <w:pPr>
        <w:pStyle w:val="Standard"/>
        <w:ind w:firstLine="709"/>
        <w:rPr>
          <w:sz w:val="28"/>
          <w:szCs w:val="28"/>
        </w:rPr>
      </w:pPr>
    </w:p>
    <w:p w:rsidR="00DE733B" w:rsidRDefault="00F6774E">
      <w:pPr>
        <w:pStyle w:val="Standard"/>
        <w:ind w:firstLine="709"/>
      </w:pPr>
      <w:r>
        <w:rPr>
          <w:rFonts w:ascii="apple-system, BlinkMacSystemFon" w:hAnsi="apple-system, BlinkMacSystemFon"/>
          <w:color w:val="000000"/>
          <w:sz w:val="28"/>
          <w:szCs w:val="28"/>
        </w:rPr>
        <w:t>Многим абонентов это позволяет избежать лишних расходов.</w:t>
      </w:r>
    </w:p>
    <w:p w:rsidR="00DE733B" w:rsidRDefault="00DE733B">
      <w:pPr>
        <w:pStyle w:val="Standard"/>
        <w:ind w:firstLine="709"/>
        <w:rPr>
          <w:sz w:val="28"/>
          <w:szCs w:val="28"/>
        </w:rPr>
      </w:pPr>
    </w:p>
    <w:p w:rsidR="00DE733B" w:rsidRDefault="00F6774E">
      <w:pPr>
        <w:pStyle w:val="Standard"/>
        <w:ind w:firstLine="709"/>
      </w:pPr>
      <w:r>
        <w:rPr>
          <w:rFonts w:ascii="apple-system, BlinkMacSystemFon" w:hAnsi="apple-system, BlinkMacSystemFon"/>
          <w:b/>
          <w:bCs/>
          <w:color w:val="000000"/>
          <w:sz w:val="28"/>
          <w:szCs w:val="28"/>
        </w:rPr>
        <w:t>ЗАМЕНА СЧЕТЧИКА</w:t>
      </w:r>
    </w:p>
    <w:p w:rsidR="00DE733B" w:rsidRDefault="00DE733B">
      <w:pPr>
        <w:pStyle w:val="Standard"/>
        <w:ind w:firstLine="709"/>
        <w:rPr>
          <w:sz w:val="28"/>
          <w:szCs w:val="28"/>
        </w:rPr>
      </w:pPr>
    </w:p>
    <w:p w:rsidR="00DE733B" w:rsidRDefault="00F6774E">
      <w:pPr>
        <w:pStyle w:val="Standard"/>
        <w:ind w:firstLine="709"/>
        <w:rPr>
          <w:rFonts w:ascii="apple-system, BlinkMacSystemFon" w:hAnsi="apple-system, BlinkMacSystemFon"/>
          <w:color w:val="000000"/>
          <w:sz w:val="28"/>
          <w:szCs w:val="28"/>
        </w:rPr>
      </w:pPr>
      <w:r>
        <w:rPr>
          <w:rFonts w:ascii="apple-system, BlinkMacSystemFon" w:hAnsi="apple-system, BlinkMacSystemFon"/>
          <w:color w:val="000000"/>
          <w:sz w:val="28"/>
          <w:szCs w:val="28"/>
        </w:rPr>
        <w:t>Замена требуется не всегда. Она понадобится, если:</w:t>
      </w:r>
    </w:p>
    <w:p w:rsidR="00DE733B" w:rsidRDefault="00DE733B">
      <w:pPr>
        <w:pStyle w:val="Standard"/>
        <w:ind w:firstLine="709"/>
        <w:rPr>
          <w:sz w:val="28"/>
          <w:szCs w:val="28"/>
        </w:rPr>
      </w:pPr>
    </w:p>
    <w:p w:rsidR="00DE733B" w:rsidRDefault="00F6774E">
      <w:pPr>
        <w:pStyle w:val="Standard"/>
        <w:ind w:firstLine="709"/>
      </w:pPr>
      <w:r>
        <w:rPr>
          <w:color w:val="000000"/>
          <w:sz w:val="28"/>
          <w:szCs w:val="28"/>
        </w:rPr>
        <w:t xml:space="preserve">• </w:t>
      </w:r>
      <w:r>
        <w:rPr>
          <w:rFonts w:ascii="apple-system, BlinkMacSystemFon" w:hAnsi="apple-system, BlinkMacSystemFon"/>
          <w:color w:val="000000"/>
          <w:sz w:val="28"/>
          <w:szCs w:val="28"/>
        </w:rPr>
        <w:t>прибор не прошел поверку;</w:t>
      </w:r>
    </w:p>
    <w:p w:rsidR="00DE733B" w:rsidRDefault="00DE733B">
      <w:pPr>
        <w:pStyle w:val="Standard"/>
        <w:ind w:firstLine="709"/>
        <w:rPr>
          <w:sz w:val="28"/>
          <w:szCs w:val="28"/>
        </w:rPr>
      </w:pPr>
    </w:p>
    <w:p w:rsidR="00DE733B" w:rsidRDefault="00F6774E">
      <w:pPr>
        <w:pStyle w:val="Standard"/>
        <w:ind w:firstLine="709"/>
      </w:pPr>
      <w:r>
        <w:rPr>
          <w:color w:val="000000"/>
          <w:sz w:val="28"/>
          <w:szCs w:val="28"/>
        </w:rPr>
        <w:t xml:space="preserve">• </w:t>
      </w:r>
      <w:r>
        <w:rPr>
          <w:rFonts w:ascii="apple-system, BlinkMacSystemFon" w:hAnsi="apple-system, BlinkMacSystemFon"/>
          <w:color w:val="000000"/>
          <w:sz w:val="28"/>
          <w:szCs w:val="28"/>
        </w:rPr>
        <w:t>счетчик неисправен;</w:t>
      </w:r>
    </w:p>
    <w:p w:rsidR="00DE733B" w:rsidRDefault="00DE733B">
      <w:pPr>
        <w:pStyle w:val="Standard"/>
        <w:ind w:firstLine="709"/>
        <w:rPr>
          <w:sz w:val="28"/>
          <w:szCs w:val="28"/>
        </w:rPr>
      </w:pPr>
    </w:p>
    <w:p w:rsidR="00DE733B" w:rsidRDefault="00F6774E">
      <w:pPr>
        <w:pStyle w:val="Standard"/>
        <w:ind w:firstLine="709"/>
      </w:pPr>
      <w:r>
        <w:rPr>
          <w:color w:val="000000"/>
          <w:sz w:val="28"/>
          <w:szCs w:val="28"/>
        </w:rPr>
        <w:t xml:space="preserve">• </w:t>
      </w:r>
      <w:r>
        <w:rPr>
          <w:rFonts w:ascii="apple-system, BlinkMacSystemFon" w:hAnsi="apple-system, BlinkMacSystemFon"/>
          <w:color w:val="000000"/>
          <w:sz w:val="28"/>
          <w:szCs w:val="28"/>
        </w:rPr>
        <w:t xml:space="preserve">истек срок эксплуатации, </w:t>
      </w:r>
      <w:r>
        <w:rPr>
          <w:rFonts w:ascii="apple-system, BlinkMacSystemFon" w:hAnsi="apple-system, BlinkMacSystemFon"/>
          <w:color w:val="000000"/>
          <w:sz w:val="28"/>
          <w:szCs w:val="28"/>
        </w:rPr>
        <w:t>установленный заводом-изготовителем.</w:t>
      </w:r>
    </w:p>
    <w:p w:rsidR="00DE733B" w:rsidRDefault="00DE733B">
      <w:pPr>
        <w:pStyle w:val="Standard"/>
        <w:ind w:firstLine="709"/>
        <w:rPr>
          <w:sz w:val="28"/>
          <w:szCs w:val="28"/>
        </w:rPr>
      </w:pPr>
    </w:p>
    <w:p w:rsidR="00DE733B" w:rsidRDefault="00F6774E">
      <w:pPr>
        <w:pStyle w:val="Standard"/>
        <w:ind w:firstLine="709"/>
      </w:pPr>
      <w:r>
        <w:rPr>
          <w:rFonts w:ascii="apple-system, BlinkMacSystemFon" w:hAnsi="apple-system, BlinkMacSystemFon"/>
          <w:b/>
          <w:bCs/>
          <w:color w:val="000000"/>
          <w:sz w:val="28"/>
          <w:szCs w:val="28"/>
        </w:rPr>
        <w:t xml:space="preserve">Важно понимать: </w:t>
      </w:r>
      <w:r>
        <w:rPr>
          <w:rFonts w:ascii="apple-system, BlinkMacSystemFon" w:hAnsi="apple-system, BlinkMacSystemFon"/>
          <w:color w:val="000000"/>
          <w:sz w:val="28"/>
          <w:szCs w:val="28"/>
        </w:rPr>
        <w:t>срок эксплуатации и срок поверки — это разные понятия.</w:t>
      </w:r>
    </w:p>
    <w:p w:rsidR="00DE733B" w:rsidRDefault="00DE733B">
      <w:pPr>
        <w:pStyle w:val="Standard"/>
        <w:ind w:firstLine="709"/>
        <w:rPr>
          <w:sz w:val="28"/>
          <w:szCs w:val="28"/>
        </w:rPr>
      </w:pPr>
    </w:p>
    <w:p w:rsidR="00DE733B" w:rsidRDefault="00F6774E">
      <w:pPr>
        <w:pStyle w:val="Standard"/>
        <w:ind w:firstLine="709"/>
      </w:pPr>
      <w:r>
        <w:rPr>
          <w:rFonts w:ascii="apple-system, BlinkMacSystemFon" w:hAnsi="apple-system, BlinkMacSystemFon"/>
          <w:color w:val="000000"/>
          <w:sz w:val="28"/>
          <w:szCs w:val="28"/>
        </w:rPr>
        <w:t>Поверка проводится несколько раз в течение срока службы прибора. А вот когда срок эксплуатации заканчивается, специалисты рекомендуют задуматься о</w:t>
      </w:r>
      <w:r>
        <w:rPr>
          <w:rFonts w:ascii="apple-system, BlinkMacSystemFon" w:hAnsi="apple-system, BlinkMacSystemFon"/>
          <w:color w:val="000000"/>
          <w:sz w:val="28"/>
          <w:szCs w:val="28"/>
        </w:rPr>
        <w:t xml:space="preserve"> замене счетчика. Как и любая техника, прибор учета со временем изнашивается, поэтому установка нового счетчика в такой ситуации зачастую становится наиболее разумным и экономичным решением.</w:t>
      </w:r>
    </w:p>
    <w:p w:rsidR="00DE733B" w:rsidRDefault="00DE733B">
      <w:pPr>
        <w:pStyle w:val="Standard"/>
        <w:ind w:firstLine="709"/>
        <w:rPr>
          <w:sz w:val="28"/>
          <w:szCs w:val="28"/>
        </w:rPr>
      </w:pPr>
    </w:p>
    <w:p w:rsidR="00DE733B" w:rsidRDefault="00F6774E">
      <w:pPr>
        <w:pStyle w:val="Standard"/>
        <w:ind w:firstLine="709"/>
      </w:pPr>
      <w:r>
        <w:rPr>
          <w:rFonts w:ascii="apple-system, BlinkMacSystemFon" w:hAnsi="apple-system, BlinkMacSystemFon"/>
          <w:b/>
          <w:bCs/>
          <w:color w:val="000000"/>
          <w:sz w:val="28"/>
          <w:szCs w:val="28"/>
        </w:rPr>
        <w:t>ОПЛОМБИРОВКА</w:t>
      </w:r>
    </w:p>
    <w:p w:rsidR="00DE733B" w:rsidRDefault="00DE733B">
      <w:pPr>
        <w:pStyle w:val="Standard"/>
        <w:ind w:firstLine="709"/>
        <w:rPr>
          <w:sz w:val="28"/>
          <w:szCs w:val="28"/>
        </w:rPr>
      </w:pPr>
    </w:p>
    <w:p w:rsidR="00DE733B" w:rsidRDefault="00F6774E">
      <w:pPr>
        <w:pStyle w:val="Standard"/>
        <w:ind w:firstLine="709"/>
        <w:rPr>
          <w:rFonts w:ascii="apple-system, BlinkMacSystemFon" w:hAnsi="apple-system, BlinkMacSystemFon"/>
          <w:color w:val="000000"/>
          <w:sz w:val="28"/>
          <w:szCs w:val="28"/>
        </w:rPr>
      </w:pPr>
      <w:r>
        <w:rPr>
          <w:rFonts w:ascii="apple-system, BlinkMacSystemFon" w:hAnsi="apple-system, BlinkMacSystemFon"/>
          <w:color w:val="000000"/>
          <w:sz w:val="28"/>
          <w:szCs w:val="28"/>
        </w:rPr>
        <w:t>После поверки или установки нового счетчика необхо</w:t>
      </w:r>
      <w:r>
        <w:rPr>
          <w:rFonts w:ascii="apple-system, BlinkMacSystemFon" w:hAnsi="apple-system, BlinkMacSystemFon"/>
          <w:color w:val="000000"/>
          <w:sz w:val="28"/>
          <w:szCs w:val="28"/>
        </w:rPr>
        <w:t>димо обратиться к поставщику газа с письменным заявлением о вводе прибора учета в эксплуатацию.</w:t>
      </w:r>
    </w:p>
    <w:p w:rsidR="00DE733B" w:rsidRDefault="00DE733B">
      <w:pPr>
        <w:pStyle w:val="Standard"/>
        <w:ind w:firstLine="709"/>
        <w:rPr>
          <w:sz w:val="28"/>
          <w:szCs w:val="28"/>
        </w:rPr>
      </w:pPr>
    </w:p>
    <w:p w:rsidR="00DE733B" w:rsidRDefault="00F6774E">
      <w:pPr>
        <w:pStyle w:val="Standard"/>
        <w:ind w:firstLine="709"/>
      </w:pPr>
      <w:r>
        <w:rPr>
          <w:rFonts w:ascii="apple-system, BlinkMacSystemFon" w:hAnsi="apple-system, BlinkMacSystemFon"/>
          <w:color w:val="000000"/>
          <w:sz w:val="28"/>
          <w:szCs w:val="28"/>
        </w:rPr>
        <w:t>Специалисты поставщика газа установят пломбу и оформят необходимые документы. Только после этого показания счетчика будут приниматься для расчетов.</w:t>
      </w:r>
    </w:p>
    <w:p w:rsidR="00DE733B" w:rsidRDefault="00DE733B">
      <w:pPr>
        <w:pStyle w:val="Standard"/>
        <w:ind w:firstLine="709"/>
        <w:rPr>
          <w:sz w:val="28"/>
          <w:szCs w:val="28"/>
        </w:rPr>
      </w:pPr>
    </w:p>
    <w:p w:rsidR="00DE733B" w:rsidRDefault="00F6774E">
      <w:pPr>
        <w:pStyle w:val="Standard"/>
        <w:ind w:firstLine="709"/>
      </w:pPr>
      <w:r>
        <w:rPr>
          <w:rFonts w:ascii="apple-system, BlinkMacSystemFon" w:hAnsi="apple-system, BlinkMacSystemFon"/>
          <w:b/>
          <w:bCs/>
          <w:color w:val="000000"/>
          <w:sz w:val="28"/>
          <w:szCs w:val="28"/>
        </w:rPr>
        <w:t>Нужно ли п</w:t>
      </w:r>
      <w:r>
        <w:rPr>
          <w:rFonts w:ascii="apple-system, BlinkMacSystemFon" w:hAnsi="apple-system, BlinkMacSystemFon"/>
          <w:b/>
          <w:bCs/>
          <w:color w:val="000000"/>
          <w:sz w:val="28"/>
          <w:szCs w:val="28"/>
        </w:rPr>
        <w:t>латить за опломбировку?</w:t>
      </w:r>
    </w:p>
    <w:p w:rsidR="00DE733B" w:rsidRDefault="00DE733B">
      <w:pPr>
        <w:pStyle w:val="Standard"/>
        <w:ind w:firstLine="709"/>
        <w:rPr>
          <w:sz w:val="28"/>
          <w:szCs w:val="28"/>
        </w:rPr>
      </w:pPr>
    </w:p>
    <w:p w:rsidR="00DE733B" w:rsidRDefault="00F6774E">
      <w:pPr>
        <w:pStyle w:val="Standard"/>
        <w:ind w:firstLine="709"/>
        <w:rPr>
          <w:rFonts w:ascii="apple-system, BlinkMacSystemFon" w:hAnsi="apple-system, BlinkMacSystemFon"/>
          <w:color w:val="000000"/>
          <w:sz w:val="28"/>
          <w:szCs w:val="28"/>
        </w:rPr>
      </w:pPr>
      <w:r>
        <w:rPr>
          <w:rFonts w:ascii="apple-system, BlinkMacSystemFon" w:hAnsi="apple-system, BlinkMacSystemFon"/>
          <w:color w:val="000000"/>
          <w:sz w:val="28"/>
          <w:szCs w:val="28"/>
        </w:rPr>
        <w:t>Есть важный нюанс.</w:t>
      </w:r>
    </w:p>
    <w:p w:rsidR="00DE733B" w:rsidRDefault="00DE733B">
      <w:pPr>
        <w:pStyle w:val="Standard"/>
        <w:ind w:firstLine="709"/>
        <w:rPr>
          <w:sz w:val="28"/>
          <w:szCs w:val="28"/>
        </w:rPr>
      </w:pPr>
    </w:p>
    <w:p w:rsidR="00DE733B" w:rsidRDefault="00F6774E">
      <w:pPr>
        <w:pStyle w:val="Standard"/>
        <w:ind w:firstLine="709"/>
      </w:pPr>
      <w:r>
        <w:rPr>
          <w:rFonts w:ascii="apple-system, BlinkMacSystemFon" w:hAnsi="apple-system, BlinkMacSystemFon"/>
          <w:color w:val="000000"/>
          <w:sz w:val="28"/>
          <w:szCs w:val="28"/>
        </w:rPr>
        <w:t>При первичной установке нового счетчика пломба устанавливается бесплатно.</w:t>
      </w:r>
    </w:p>
    <w:p w:rsidR="00DE733B" w:rsidRDefault="00DE733B">
      <w:pPr>
        <w:pStyle w:val="Standard"/>
        <w:ind w:firstLine="709"/>
        <w:rPr>
          <w:sz w:val="28"/>
          <w:szCs w:val="28"/>
        </w:rPr>
      </w:pPr>
    </w:p>
    <w:p w:rsidR="00DE733B" w:rsidRDefault="00F6774E">
      <w:pPr>
        <w:pStyle w:val="Standard"/>
        <w:ind w:firstLine="709"/>
      </w:pPr>
      <w:r>
        <w:rPr>
          <w:rFonts w:ascii="apple-system, BlinkMacSystemFon" w:hAnsi="apple-system, BlinkMacSystemFon"/>
          <w:color w:val="000000"/>
          <w:sz w:val="28"/>
          <w:szCs w:val="28"/>
        </w:rPr>
        <w:t>Если пломба устанавливается после поверки или после замены счетчика, эта услуга является платной.</w:t>
      </w:r>
    </w:p>
    <w:p w:rsidR="00DE733B" w:rsidRDefault="00DE733B">
      <w:pPr>
        <w:pStyle w:val="Standard"/>
        <w:ind w:firstLine="709"/>
        <w:rPr>
          <w:sz w:val="28"/>
          <w:szCs w:val="28"/>
        </w:rPr>
      </w:pPr>
    </w:p>
    <w:p w:rsidR="00DE733B" w:rsidRDefault="00F6774E">
      <w:pPr>
        <w:pStyle w:val="Standard"/>
        <w:ind w:firstLine="709"/>
      </w:pPr>
      <w:r>
        <w:rPr>
          <w:rFonts w:ascii="apple-system, BlinkMacSystemFon" w:hAnsi="apple-system, BlinkMacSystemFon"/>
          <w:color w:val="000000"/>
          <w:sz w:val="28"/>
          <w:szCs w:val="28"/>
        </w:rPr>
        <w:t>Стоимость обычно невысокая. Она завис</w:t>
      </w:r>
      <w:r>
        <w:rPr>
          <w:rFonts w:ascii="apple-system, BlinkMacSystemFon" w:hAnsi="apple-system, BlinkMacSystemFon"/>
          <w:color w:val="000000"/>
          <w:sz w:val="28"/>
          <w:szCs w:val="28"/>
        </w:rPr>
        <w:t>ит от удаленности населенного пункта и действующих тарифов.</w:t>
      </w:r>
    </w:p>
    <w:p w:rsidR="00DE733B" w:rsidRDefault="00DE733B">
      <w:pPr>
        <w:pStyle w:val="Standard"/>
        <w:ind w:firstLine="709"/>
        <w:rPr>
          <w:sz w:val="28"/>
          <w:szCs w:val="28"/>
        </w:rPr>
      </w:pPr>
    </w:p>
    <w:p w:rsidR="00DE733B" w:rsidRDefault="00F6774E">
      <w:pPr>
        <w:pStyle w:val="Standard"/>
        <w:ind w:firstLine="709"/>
      </w:pPr>
      <w:r>
        <w:rPr>
          <w:rFonts w:ascii="apple-system, BlinkMacSystemFon" w:hAnsi="apple-system, BlinkMacSystemFon"/>
          <w:b/>
          <w:bCs/>
          <w:color w:val="000000"/>
          <w:sz w:val="28"/>
          <w:szCs w:val="28"/>
        </w:rPr>
        <w:t>Что еще важно помнить?</w:t>
      </w:r>
    </w:p>
    <w:p w:rsidR="00DE733B" w:rsidRDefault="00DE733B">
      <w:pPr>
        <w:pStyle w:val="Standard"/>
        <w:ind w:firstLine="709"/>
        <w:rPr>
          <w:sz w:val="28"/>
          <w:szCs w:val="28"/>
        </w:rPr>
      </w:pPr>
    </w:p>
    <w:p w:rsidR="00DE733B" w:rsidRDefault="00F6774E">
      <w:pPr>
        <w:pStyle w:val="Standard"/>
        <w:ind w:firstLine="709"/>
      </w:pPr>
      <w:r>
        <w:rPr>
          <w:rFonts w:ascii="apple-system, BlinkMacSystemFon" w:hAnsi="apple-system, BlinkMacSystemFon"/>
          <w:color w:val="000000"/>
          <w:sz w:val="28"/>
          <w:szCs w:val="28"/>
        </w:rPr>
        <w:t>Не снимайте пломбу самостоятельно. Это может сделать только поставщик газа или организация, с которой у него заключен соответствующий договор.</w:t>
      </w:r>
    </w:p>
    <w:p w:rsidR="00DE733B" w:rsidRDefault="00DE733B">
      <w:pPr>
        <w:pStyle w:val="Standard"/>
        <w:ind w:firstLine="709"/>
        <w:rPr>
          <w:sz w:val="28"/>
          <w:szCs w:val="28"/>
        </w:rPr>
      </w:pPr>
    </w:p>
    <w:p w:rsidR="00DE733B" w:rsidRDefault="00F6774E">
      <w:pPr>
        <w:pStyle w:val="Standard"/>
        <w:ind w:firstLine="709"/>
      </w:pPr>
      <w:r>
        <w:rPr>
          <w:rFonts w:ascii="apple-system, BlinkMacSystemFon" w:hAnsi="apple-system, BlinkMacSystemFon"/>
          <w:color w:val="000000"/>
          <w:sz w:val="28"/>
          <w:szCs w:val="28"/>
        </w:rPr>
        <w:t xml:space="preserve">Демонтаж и монтаж счетчика </w:t>
      </w:r>
      <w:r>
        <w:rPr>
          <w:rFonts w:ascii="apple-system, BlinkMacSystemFon" w:hAnsi="apple-system, BlinkMacSystemFon"/>
          <w:color w:val="000000"/>
          <w:sz w:val="28"/>
          <w:szCs w:val="28"/>
        </w:rPr>
        <w:t>имеют право выполнять только специалисты газораспределительной организации, с которой у вас заключен договор на техническое обслуживание внутридомового или внутриквартирного газового оборудования (ТО ВДГО).</w:t>
      </w:r>
    </w:p>
    <w:p w:rsidR="00DE733B" w:rsidRDefault="00DE733B">
      <w:pPr>
        <w:pStyle w:val="Standard"/>
        <w:ind w:firstLine="709"/>
        <w:rPr>
          <w:sz w:val="28"/>
          <w:szCs w:val="28"/>
        </w:rPr>
      </w:pPr>
    </w:p>
    <w:p w:rsidR="00DE733B" w:rsidRDefault="00F6774E">
      <w:pPr>
        <w:pStyle w:val="Standard"/>
        <w:ind w:firstLine="709"/>
      </w:pPr>
      <w:r>
        <w:rPr>
          <w:rFonts w:ascii="apple-system, BlinkMacSystemFon" w:hAnsi="apple-system, BlinkMacSystemFon"/>
          <w:color w:val="000000"/>
          <w:sz w:val="28"/>
          <w:szCs w:val="28"/>
        </w:rPr>
        <w:t>Поверку проводят только аккредитованные метролог</w:t>
      </w:r>
      <w:r>
        <w:rPr>
          <w:rFonts w:ascii="apple-system, BlinkMacSystemFon" w:hAnsi="apple-system, BlinkMacSystemFon"/>
          <w:color w:val="000000"/>
          <w:sz w:val="28"/>
          <w:szCs w:val="28"/>
        </w:rPr>
        <w:t>ические организации.</w:t>
      </w:r>
    </w:p>
    <w:p w:rsidR="00DE733B" w:rsidRDefault="00DE733B">
      <w:pPr>
        <w:pStyle w:val="Standard"/>
        <w:ind w:firstLine="709"/>
        <w:rPr>
          <w:sz w:val="28"/>
          <w:szCs w:val="28"/>
        </w:rPr>
      </w:pPr>
    </w:p>
    <w:p w:rsidR="00DE733B" w:rsidRDefault="00F6774E">
      <w:pPr>
        <w:pStyle w:val="Standard"/>
        <w:ind w:firstLine="709"/>
      </w:pPr>
      <w:r>
        <w:rPr>
          <w:rFonts w:ascii="apple-system, BlinkMacSystemFon" w:hAnsi="apple-system, BlinkMacSystemFon"/>
          <w:color w:val="000000"/>
          <w:sz w:val="28"/>
          <w:szCs w:val="28"/>
        </w:rPr>
        <w:t>Начинайте подготовку к поверке за 1–2 месяца до окончания межповерочного интервала.</w:t>
      </w:r>
    </w:p>
    <w:p w:rsidR="00DE733B" w:rsidRDefault="00DE733B">
      <w:pPr>
        <w:pStyle w:val="Standard"/>
        <w:ind w:firstLine="709"/>
        <w:rPr>
          <w:sz w:val="28"/>
          <w:szCs w:val="28"/>
        </w:rPr>
      </w:pPr>
    </w:p>
    <w:p w:rsidR="00DE733B" w:rsidRDefault="00F6774E">
      <w:pPr>
        <w:pStyle w:val="Standard"/>
        <w:ind w:firstLine="709"/>
      </w:pPr>
      <w:r>
        <w:rPr>
          <w:rFonts w:ascii="apple-system, BlinkMacSystemFon" w:hAnsi="apple-system, BlinkMacSystemFon"/>
          <w:b/>
          <w:bCs/>
          <w:color w:val="000000"/>
          <w:sz w:val="28"/>
          <w:szCs w:val="28"/>
        </w:rPr>
        <w:t xml:space="preserve">Главное: </w:t>
      </w:r>
      <w:r>
        <w:rPr>
          <w:rFonts w:ascii="apple-system, BlinkMacSystemFon" w:hAnsi="apple-system, BlinkMacSystemFon"/>
          <w:color w:val="000000"/>
          <w:sz w:val="28"/>
          <w:szCs w:val="28"/>
        </w:rPr>
        <w:t>окончание срока поверки еще не означает, что счетчик нужно менять. Сначала узнайте, можно ли пройти поверку. А если срок эксплуатации прибор</w:t>
      </w:r>
      <w:r>
        <w:rPr>
          <w:rFonts w:ascii="apple-system, BlinkMacSystemFon" w:hAnsi="apple-system, BlinkMacSystemFon"/>
          <w:color w:val="000000"/>
          <w:sz w:val="28"/>
          <w:szCs w:val="28"/>
        </w:rPr>
        <w:t>а уже заканчивается, стоит заранее рассмотреть возможность его замены.</w:t>
      </w:r>
    </w:p>
    <w:p w:rsidR="00DE733B" w:rsidRDefault="00DE733B">
      <w:pPr>
        <w:pStyle w:val="Standard"/>
        <w:ind w:firstLine="709"/>
        <w:rPr>
          <w:sz w:val="28"/>
          <w:szCs w:val="28"/>
        </w:rPr>
      </w:pPr>
    </w:p>
    <w:p w:rsidR="00DE733B" w:rsidRDefault="00F6774E">
      <w:pPr>
        <w:pStyle w:val="Standard"/>
        <w:ind w:firstLine="709"/>
        <w:rPr>
          <w:rFonts w:ascii="apple-system, BlinkMacSystemFon" w:hAnsi="apple-system, BlinkMacSystemFon"/>
          <w:color w:val="000000"/>
          <w:sz w:val="28"/>
          <w:szCs w:val="28"/>
        </w:rPr>
      </w:pPr>
      <w:r>
        <w:rPr>
          <w:rFonts w:ascii="apple-system, BlinkMacSystemFon" w:hAnsi="apple-system, BlinkMacSystemFon"/>
          <w:color w:val="000000"/>
          <w:sz w:val="28"/>
          <w:szCs w:val="28"/>
        </w:rPr>
        <w:t>#ПоверкаБезОшибок</w:t>
      </w:r>
    </w:p>
    <w:p w:rsidR="00DE733B" w:rsidRDefault="00F6774E">
      <w:pPr>
        <w:pStyle w:val="Standard"/>
        <w:ind w:firstLine="709"/>
      </w:pPr>
      <w:r>
        <w:rPr>
          <w:rFonts w:ascii="apple-system, BlinkMacSystemFon" w:hAnsi="apple-system, BlinkMacSystemFon"/>
          <w:noProof/>
          <w:color w:val="000000"/>
          <w:sz w:val="28"/>
          <w:szCs w:val="28"/>
          <w:lang w:eastAsia="ru-RU" w:bidi="ar-SA"/>
        </w:rPr>
        <w:drawing>
          <wp:inline distT="0" distB="0" distL="0" distR="0">
            <wp:extent cx="6076946" cy="4619621"/>
            <wp:effectExtent l="0" t="0" r="4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76946" cy="46196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DE733B">
      <w:pgSz w:w="11906" w:h="16838"/>
      <w:pgMar w:top="426" w:right="791" w:bottom="0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74E" w:rsidRDefault="00F6774E">
      <w:r>
        <w:separator/>
      </w:r>
    </w:p>
  </w:endnote>
  <w:endnote w:type="continuationSeparator" w:id="0">
    <w:p w:rsidR="00F6774E" w:rsidRDefault="00F67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</w:font>
  <w:font w:name="apple-system, BlinkMacSystemFon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74E" w:rsidRDefault="00F6774E">
      <w:r>
        <w:rPr>
          <w:color w:val="000000"/>
        </w:rPr>
        <w:separator/>
      </w:r>
    </w:p>
  </w:footnote>
  <w:footnote w:type="continuationSeparator" w:id="0">
    <w:p w:rsidR="00F6774E" w:rsidRDefault="00F67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DE733B"/>
    <w:rsid w:val="00DE733B"/>
    <w:rsid w:val="00F6774E"/>
    <w:rsid w:val="00FE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0830D2-430E-441C-81D0-FA708E55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Tahoma" w:hAnsi="Liberation Serif" w:cs="Lohit Devanagari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Open Sans" w:hAnsi="Ope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2</cp:revision>
  <dcterms:created xsi:type="dcterms:W3CDTF">2026-07-23T06:17:00Z</dcterms:created>
  <dcterms:modified xsi:type="dcterms:W3CDTF">2026-07-23T06:17:00Z</dcterms:modified>
</cp:coreProperties>
</file>